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57" w:rsidRDefault="00AC5057" w:rsidP="00385588">
      <w:pPr>
        <w:jc w:val="center"/>
        <w:rPr>
          <w:b/>
        </w:rPr>
      </w:pPr>
      <w:r w:rsidRPr="002E35CF">
        <w:rPr>
          <w:b/>
        </w:rPr>
        <w:t>РЕЗЮМЕ</w:t>
      </w:r>
      <w:r w:rsidRPr="00B34486">
        <w:rPr>
          <w:b/>
        </w:rPr>
        <w:t xml:space="preserve"> </w:t>
      </w:r>
      <w:r>
        <w:rPr>
          <w:b/>
        </w:rPr>
        <w:t>на вакансию: Водитель погрузчика</w:t>
      </w:r>
    </w:p>
    <w:p w:rsidR="00AC5057" w:rsidRPr="00AA6BB4" w:rsidRDefault="00AC5057" w:rsidP="00385588">
      <w:pPr>
        <w:jc w:val="center"/>
        <w:rPr>
          <w:b/>
        </w:rPr>
      </w:pPr>
      <w:bookmarkStart w:id="0" w:name="_GoBack"/>
      <w:bookmarkEnd w:id="0"/>
    </w:p>
    <w:p w:rsidR="00AC5057" w:rsidRPr="00990C37" w:rsidRDefault="00AC5057">
      <w:pPr>
        <w:rPr>
          <w:b/>
        </w:rPr>
      </w:pPr>
      <w:r w:rsidRPr="00990C37">
        <w:rPr>
          <w:b/>
        </w:rPr>
        <w:t xml:space="preserve">Фамилия Имя Отчество:  </w:t>
      </w:r>
      <w:r>
        <w:rPr>
          <w:b/>
        </w:rPr>
        <w:t>Степанов Евгений Васильевич</w:t>
      </w:r>
    </w:p>
    <w:p w:rsidR="00AC5057" w:rsidRPr="00990C37" w:rsidRDefault="00AC5057">
      <w:pPr>
        <w:rPr>
          <w:b/>
        </w:rPr>
      </w:pPr>
      <w:r w:rsidRPr="00990C37">
        <w:rPr>
          <w:b/>
        </w:rPr>
        <w:t>Дата  рождения:</w:t>
      </w:r>
      <w:r>
        <w:rPr>
          <w:b/>
        </w:rPr>
        <w:t>3 августа 1980</w:t>
      </w:r>
    </w:p>
    <w:p w:rsidR="00AC5057" w:rsidRPr="00990C37" w:rsidRDefault="00AC5057">
      <w:pPr>
        <w:rPr>
          <w:b/>
        </w:rPr>
      </w:pPr>
      <w:r w:rsidRPr="00990C37">
        <w:rPr>
          <w:b/>
        </w:rPr>
        <w:t>Город проживания</w:t>
      </w:r>
      <w:r>
        <w:rPr>
          <w:b/>
        </w:rPr>
        <w:t>, ближайший крупный населенный пункт</w:t>
      </w:r>
      <w:r w:rsidRPr="00990C37">
        <w:rPr>
          <w:b/>
        </w:rPr>
        <w:t>:</w:t>
      </w:r>
      <w:r>
        <w:rPr>
          <w:b/>
        </w:rPr>
        <w:t xml:space="preserve"> Тюмень</w:t>
      </w:r>
    </w:p>
    <w:p w:rsidR="00AC5057" w:rsidRPr="00B34486" w:rsidRDefault="00AC5057">
      <w:pPr>
        <w:rPr>
          <w:b/>
        </w:rPr>
      </w:pPr>
      <w:r w:rsidRPr="00990C37">
        <w:rPr>
          <w:b/>
        </w:rPr>
        <w:t xml:space="preserve">Контактный телефон: </w:t>
      </w:r>
      <w:r>
        <w:rPr>
          <w:b/>
        </w:rPr>
        <w:t>79129907435</w:t>
      </w:r>
      <w:r w:rsidRPr="00990C37">
        <w:rPr>
          <w:b/>
        </w:rPr>
        <w:t xml:space="preserve">                                                                         </w:t>
      </w:r>
      <w:r w:rsidRPr="00990C37">
        <w:rPr>
          <w:b/>
          <w:lang w:val="en-US"/>
        </w:rPr>
        <w:t>email</w:t>
      </w:r>
      <w:r w:rsidRPr="00990C37">
        <w:rPr>
          <w:b/>
        </w:rPr>
        <w:t>:</w:t>
      </w:r>
      <w:r>
        <w:rPr>
          <w:b/>
          <w:lang w:val="en-US"/>
        </w:rPr>
        <w:t>stepanov</w:t>
      </w:r>
      <w:r w:rsidRPr="00B34486">
        <w:rPr>
          <w:b/>
        </w:rPr>
        <w:t>72-1980@</w:t>
      </w:r>
      <w:r>
        <w:rPr>
          <w:b/>
          <w:lang w:val="en-US"/>
        </w:rPr>
        <w:t>mail</w:t>
      </w:r>
      <w:r w:rsidRPr="00B34486">
        <w:rPr>
          <w:b/>
        </w:rPr>
        <w:t>.</w:t>
      </w:r>
      <w:r>
        <w:rPr>
          <w:b/>
          <w:lang w:val="en-US"/>
        </w:rPr>
        <w:t>ru</w:t>
      </w:r>
    </w:p>
    <w:p w:rsidR="00AC5057" w:rsidRDefault="00AC5057" w:rsidP="00990C37">
      <w:pPr>
        <w:jc w:val="center"/>
        <w:rPr>
          <w:b/>
          <w:u w:val="single"/>
        </w:rPr>
      </w:pPr>
      <w:r w:rsidRPr="002E35CF">
        <w:rPr>
          <w:b/>
          <w:u w:val="single"/>
        </w:rPr>
        <w:t>Образование</w:t>
      </w:r>
    </w:p>
    <w:p w:rsidR="00AC5057" w:rsidRDefault="00AC5057" w:rsidP="00990C37">
      <w:r>
        <w:t xml:space="preserve"> Образовательное учреждение, год окончания, специальность Вагайская средняя общеобразовательная школа 1998 Машинист-тракторист. Учебный пункт Дорожник ЗАО Дорснаб</w:t>
      </w:r>
    </w:p>
    <w:p w:rsidR="00AC5057" w:rsidRPr="00B34486" w:rsidRDefault="00AC5057" w:rsidP="00990C37">
      <w:pPr>
        <w:rPr>
          <w:b/>
          <w:u w:val="single"/>
        </w:rPr>
      </w:pPr>
      <w:r>
        <w:t>Г.Тюмень</w:t>
      </w:r>
    </w:p>
    <w:p w:rsidR="00AC5057" w:rsidRDefault="00AC5057"/>
    <w:p w:rsidR="00AC5057" w:rsidRPr="00D452FF" w:rsidRDefault="00AC5057">
      <w:pPr>
        <w:rPr>
          <w:b/>
        </w:rPr>
      </w:pPr>
      <w:r w:rsidRPr="00990C37">
        <w:rPr>
          <w:b/>
        </w:rPr>
        <w:t>Квалификация (разряд):</w:t>
      </w:r>
      <w:r w:rsidRPr="00D452FF">
        <w:rPr>
          <w:b/>
        </w:rPr>
        <w:t>4</w:t>
      </w:r>
    </w:p>
    <w:p w:rsidR="00AC5057" w:rsidRPr="00990C37" w:rsidRDefault="00AC5057">
      <w:pPr>
        <w:rPr>
          <w:b/>
        </w:rPr>
      </w:pPr>
      <w:r w:rsidRPr="00990C37">
        <w:rPr>
          <w:b/>
        </w:rPr>
        <w:t>Действующие удостоверения, сертификаты:</w:t>
      </w:r>
    </w:p>
    <w:p w:rsidR="00AC5057" w:rsidRPr="00B34486" w:rsidRDefault="00AC5057">
      <w:pPr>
        <w:rPr>
          <w:b/>
        </w:rPr>
      </w:pPr>
      <w:r w:rsidRPr="00AA6BB4">
        <w:rPr>
          <w:b/>
        </w:rPr>
        <w:t>1</w:t>
      </w:r>
      <w:r w:rsidRPr="00B34486">
        <w:rPr>
          <w:b/>
        </w:rPr>
        <w:t>.</w:t>
      </w:r>
      <w:r>
        <w:rPr>
          <w:b/>
        </w:rPr>
        <w:t>Машинист-Тракторист,водитель погрузчика</w:t>
      </w:r>
    </w:p>
    <w:p w:rsidR="00AC5057" w:rsidRPr="00B34486" w:rsidRDefault="00AC5057">
      <w:pPr>
        <w:rPr>
          <w:b/>
        </w:rPr>
      </w:pPr>
      <w:r w:rsidRPr="00B34486">
        <w:rPr>
          <w:b/>
        </w:rPr>
        <w:t>2.</w:t>
      </w:r>
      <w:r>
        <w:rPr>
          <w:b/>
        </w:rPr>
        <w:t xml:space="preserve">Водитель </w:t>
      </w:r>
      <w:r>
        <w:rPr>
          <w:b/>
          <w:lang w:val="en-US"/>
        </w:rPr>
        <w:t>B</w:t>
      </w:r>
      <w:r w:rsidRPr="00B34486">
        <w:rPr>
          <w:b/>
        </w:rPr>
        <w:t>.</w:t>
      </w:r>
      <w:r>
        <w:rPr>
          <w:b/>
          <w:lang w:val="en-US"/>
        </w:rPr>
        <w:t>C</w:t>
      </w:r>
    </w:p>
    <w:p w:rsidR="00AC5057" w:rsidRDefault="00AC5057" w:rsidP="00385588">
      <w:pPr>
        <w:jc w:val="center"/>
        <w:rPr>
          <w:u w:val="single"/>
        </w:rPr>
      </w:pPr>
      <w:r w:rsidRPr="002E35CF">
        <w:rPr>
          <w:b/>
          <w:u w:val="single"/>
        </w:rPr>
        <w:t xml:space="preserve">Профессиональный опыт </w:t>
      </w:r>
      <w:r>
        <w:rPr>
          <w:u w:val="single"/>
        </w:rPr>
        <w:t>(по каждому фактическому месту работы</w:t>
      </w:r>
      <w:r w:rsidRPr="002E35CF">
        <w:rPr>
          <w:u w:val="single"/>
        </w:rPr>
        <w:t>)</w:t>
      </w:r>
    </w:p>
    <w:p w:rsidR="00AC5057" w:rsidRPr="00B34486" w:rsidRDefault="00AC5057" w:rsidP="00DB3139">
      <w:pPr>
        <w:rPr>
          <w:b/>
        </w:rPr>
      </w:pPr>
      <w:r w:rsidRPr="00DB3139">
        <w:rPr>
          <w:b/>
        </w:rPr>
        <w:t>О</w:t>
      </w:r>
      <w:r>
        <w:rPr>
          <w:b/>
        </w:rPr>
        <w:t>бщий стаж работы по направлению</w:t>
      </w:r>
      <w:r w:rsidRPr="00AA6BB4">
        <w:rPr>
          <w:b/>
        </w:rPr>
        <w:t xml:space="preserve"> (</w:t>
      </w:r>
      <w:r>
        <w:rPr>
          <w:b/>
        </w:rPr>
        <w:t>опыт работы на Ямале</w:t>
      </w:r>
      <w:r w:rsidRPr="00AA6BB4">
        <w:rPr>
          <w:b/>
        </w:rPr>
        <w:t xml:space="preserve">, </w:t>
      </w:r>
      <w:r w:rsidRPr="00DB3139">
        <w:rPr>
          <w:b/>
        </w:rPr>
        <w:t>если есть):</w:t>
      </w:r>
      <w:r>
        <w:rPr>
          <w:b/>
        </w:rPr>
        <w:t>3 года</w:t>
      </w:r>
    </w:p>
    <w:p w:rsidR="00AC5057" w:rsidRPr="00AA6BB4" w:rsidRDefault="00AC5057" w:rsidP="00AA6BB4">
      <w:pPr>
        <w:pStyle w:val="ListParagraph"/>
        <w:numPr>
          <w:ilvl w:val="0"/>
          <w:numId w:val="1"/>
        </w:numPr>
        <w:rPr>
          <w:b/>
        </w:rPr>
      </w:pPr>
      <w:r w:rsidRPr="00AA6BB4">
        <w:rPr>
          <w:b/>
        </w:rPr>
        <w:t>Дата начала и окончания работы (месяц, год):</w:t>
      </w:r>
      <w:r>
        <w:rPr>
          <w:b/>
        </w:rPr>
        <w:t>08.2014-08.2015</w:t>
      </w:r>
    </w:p>
    <w:p w:rsidR="00AC5057" w:rsidRDefault="00AC5057" w:rsidP="00385588">
      <w:pPr>
        <w:rPr>
          <w:b/>
        </w:rPr>
      </w:pPr>
      <w:r>
        <w:rPr>
          <w:b/>
        </w:rPr>
        <w:t>Компания:Запсибгазпром-Газификация</w:t>
      </w:r>
    </w:p>
    <w:p w:rsidR="00AC5057" w:rsidRDefault="00AC5057" w:rsidP="00385588">
      <w:pPr>
        <w:rPr>
          <w:b/>
        </w:rPr>
      </w:pPr>
      <w:r>
        <w:rPr>
          <w:b/>
        </w:rPr>
        <w:t>Должность: Водитель погрузчика</w:t>
      </w:r>
    </w:p>
    <w:p w:rsidR="00AC5057" w:rsidRPr="004526BF" w:rsidRDefault="00AC5057" w:rsidP="00385588">
      <w:pPr>
        <w:rPr>
          <w:b/>
          <w:lang w:val="en-US"/>
        </w:rPr>
      </w:pPr>
      <w:r>
        <w:rPr>
          <w:b/>
        </w:rPr>
        <w:t xml:space="preserve">Обязанности (проект, оборудование, техника с которой работали):Строительство военной базы в Арктике, острова Котельный и Земля Франца Иосифа остров Александры. Фронтальный погрузчик </w:t>
      </w:r>
      <w:r>
        <w:rPr>
          <w:b/>
          <w:lang w:val="en-US"/>
        </w:rPr>
        <w:t>Hyundai</w:t>
      </w:r>
      <w:r>
        <w:rPr>
          <w:b/>
        </w:rPr>
        <w:t xml:space="preserve">,телескопический погрузчик </w:t>
      </w:r>
      <w:r>
        <w:rPr>
          <w:b/>
          <w:lang w:val="en-US"/>
        </w:rPr>
        <w:t>Dieci</w:t>
      </w:r>
    </w:p>
    <w:p w:rsidR="00AC5057" w:rsidRPr="00B34486" w:rsidRDefault="00AC5057" w:rsidP="00385588">
      <w:pPr>
        <w:rPr>
          <w:b/>
        </w:rPr>
      </w:pPr>
    </w:p>
    <w:p w:rsidR="00AC5057" w:rsidRPr="00AA6BB4" w:rsidRDefault="00AC5057" w:rsidP="00AA6BB4">
      <w:pPr>
        <w:pStyle w:val="ListParagraph"/>
        <w:numPr>
          <w:ilvl w:val="0"/>
          <w:numId w:val="1"/>
        </w:numPr>
        <w:rPr>
          <w:b/>
        </w:rPr>
      </w:pPr>
      <w:r w:rsidRPr="00AA6BB4">
        <w:rPr>
          <w:b/>
        </w:rPr>
        <w:t>Дата начала и окончания работы (месяц, год):</w:t>
      </w:r>
      <w:r w:rsidRPr="004526BF">
        <w:rPr>
          <w:b/>
        </w:rPr>
        <w:t>07.</w:t>
      </w:r>
      <w:r>
        <w:rPr>
          <w:b/>
        </w:rPr>
        <w:t>2013-11.2013</w:t>
      </w:r>
    </w:p>
    <w:p w:rsidR="00AC5057" w:rsidRDefault="00AC5057" w:rsidP="00AA6BB4">
      <w:pPr>
        <w:rPr>
          <w:b/>
        </w:rPr>
      </w:pPr>
      <w:r>
        <w:rPr>
          <w:b/>
        </w:rPr>
        <w:t>Компания:Трансстройтехника</w:t>
      </w:r>
    </w:p>
    <w:p w:rsidR="00AC5057" w:rsidRDefault="00AC5057" w:rsidP="00AA6BB4">
      <w:pPr>
        <w:rPr>
          <w:b/>
        </w:rPr>
      </w:pPr>
      <w:r>
        <w:rPr>
          <w:b/>
        </w:rPr>
        <w:t>Должность: Водитель погрузчика</w:t>
      </w:r>
    </w:p>
    <w:p w:rsidR="00AC5057" w:rsidRPr="00B34486" w:rsidRDefault="00AC5057" w:rsidP="00AA6BB4">
      <w:pPr>
        <w:rPr>
          <w:b/>
        </w:rPr>
      </w:pPr>
      <w:r>
        <w:rPr>
          <w:b/>
        </w:rPr>
        <w:t>Обязанности (проект, оборудование, техника с которой работали):Ремонт перрона железнодорожного вокзала в городе Тюмень</w:t>
      </w:r>
    </w:p>
    <w:p w:rsidR="00AC5057" w:rsidRPr="00C661DC" w:rsidRDefault="00AC5057" w:rsidP="00AA6BB4">
      <w:pPr>
        <w:rPr>
          <w:b/>
        </w:rPr>
      </w:pPr>
      <w:r w:rsidRPr="00C661DC">
        <w:rPr>
          <w:b/>
        </w:rPr>
        <w:t>3.</w:t>
      </w:r>
    </w:p>
    <w:p w:rsidR="00AC5057" w:rsidRPr="00C661DC" w:rsidRDefault="00AC5057" w:rsidP="00AA6BB4">
      <w:pPr>
        <w:rPr>
          <w:b/>
        </w:rPr>
      </w:pPr>
      <w:r w:rsidRPr="00C661DC">
        <w:rPr>
          <w:b/>
        </w:rPr>
        <w:t>4.</w:t>
      </w:r>
    </w:p>
    <w:p w:rsidR="00AC5057" w:rsidRPr="00C661DC" w:rsidRDefault="00AC5057" w:rsidP="00AA6BB4">
      <w:pPr>
        <w:rPr>
          <w:b/>
        </w:rPr>
      </w:pPr>
    </w:p>
    <w:p w:rsidR="00AC5057" w:rsidRPr="00385588" w:rsidRDefault="00AC5057" w:rsidP="00AA6BB4">
      <w:pPr>
        <w:rPr>
          <w:b/>
        </w:rPr>
      </w:pPr>
      <w:r>
        <w:rPr>
          <w:b/>
        </w:rPr>
        <w:t>Дополнительная информация: Работал у частника по трудовому договору Водитель погрузчика в период с 20.01.2014 по 23.07.2014</w:t>
      </w:r>
    </w:p>
    <w:p w:rsidR="00AC5057" w:rsidRPr="00C661DC" w:rsidRDefault="00AC5057" w:rsidP="00AA6BB4">
      <w:pPr>
        <w:rPr>
          <w:b/>
        </w:rPr>
      </w:pPr>
    </w:p>
    <w:sectPr w:rsidR="00AC5057" w:rsidRPr="00C661DC" w:rsidSect="003B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0E8A"/>
    <w:multiLevelType w:val="hybridMultilevel"/>
    <w:tmpl w:val="D67C02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8D4"/>
    <w:rsid w:val="00035A90"/>
    <w:rsid w:val="001D42D8"/>
    <w:rsid w:val="00201BF1"/>
    <w:rsid w:val="002E35CF"/>
    <w:rsid w:val="00385588"/>
    <w:rsid w:val="003B1794"/>
    <w:rsid w:val="004526BF"/>
    <w:rsid w:val="007918D4"/>
    <w:rsid w:val="00990C37"/>
    <w:rsid w:val="00AA6BB4"/>
    <w:rsid w:val="00AC5057"/>
    <w:rsid w:val="00AE2AB4"/>
    <w:rsid w:val="00B34486"/>
    <w:rsid w:val="00C2044C"/>
    <w:rsid w:val="00C661DC"/>
    <w:rsid w:val="00D452FF"/>
    <w:rsid w:val="00DB3139"/>
    <w:rsid w:val="00DF1806"/>
    <w:rsid w:val="00E42C48"/>
    <w:rsid w:val="00F7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0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220</Words>
  <Characters>1256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</dc:creator>
  <cp:keywords/>
  <dc:description/>
  <cp:lastModifiedBy>Евгений</cp:lastModifiedBy>
  <cp:revision>7</cp:revision>
  <dcterms:created xsi:type="dcterms:W3CDTF">2015-09-17T12:18:00Z</dcterms:created>
  <dcterms:modified xsi:type="dcterms:W3CDTF">2016-02-15T10:38:00Z</dcterms:modified>
</cp:coreProperties>
</file>