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3D" w:rsidRPr="00336568" w:rsidRDefault="0046743D" w:rsidP="00877B57">
      <w:pPr>
        <w:pStyle w:val="NoSpacing"/>
        <w:rPr>
          <w:rFonts w:ascii="Arial" w:hAnsi="Arial"/>
          <w:i/>
          <w:color w:val="373E44"/>
          <w:sz w:val="30"/>
          <w:szCs w:val="30"/>
        </w:rPr>
      </w:pPr>
      <w:r>
        <w:rPr>
          <w:i/>
          <w:sz w:val="40"/>
        </w:rPr>
        <w:t>Имя</w:t>
      </w:r>
      <w:r w:rsidRPr="00336568">
        <w:rPr>
          <w:i/>
          <w:sz w:val="40"/>
        </w:rPr>
        <w:t>:</w:t>
      </w:r>
      <w:r w:rsidRPr="0033656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Александр</w:t>
      </w:r>
      <w:r w:rsidRPr="00336568">
        <w:rPr>
          <w:i/>
          <w:sz w:val="28"/>
          <w:szCs w:val="28"/>
        </w:rPr>
        <w:t xml:space="preserve"> </w:t>
      </w:r>
      <w:r w:rsidRPr="00336568">
        <w:rPr>
          <w:i/>
          <w:szCs w:val="32"/>
        </w:rPr>
        <w:t>.</w:t>
      </w:r>
      <w:r w:rsidRPr="00336568">
        <w:rPr>
          <w:i/>
          <w:sz w:val="40"/>
        </w:rPr>
        <w:t>Возраст:</w:t>
      </w:r>
      <w:r w:rsidRPr="00336568">
        <w:rPr>
          <w:i/>
          <w:sz w:val="28"/>
          <w:szCs w:val="28"/>
        </w:rPr>
        <w:t xml:space="preserve">38лет                                                                         </w:t>
      </w:r>
      <w:r w:rsidRPr="00336568">
        <w:rPr>
          <w:i/>
          <w:sz w:val="36"/>
          <w:szCs w:val="36"/>
        </w:rPr>
        <w:t>Место жительства</w:t>
      </w:r>
      <w:r w:rsidRPr="00336568">
        <w:rPr>
          <w:i/>
        </w:rPr>
        <w:t>:</w:t>
      </w:r>
      <w:r w:rsidRPr="00336568">
        <w:rPr>
          <w:i/>
          <w:sz w:val="28"/>
          <w:szCs w:val="28"/>
        </w:rPr>
        <w:t>Украина,Полтавская обл .</w:t>
      </w:r>
      <w:r w:rsidRPr="00336568">
        <w:rPr>
          <w:b/>
          <w:i/>
          <w:sz w:val="28"/>
          <w:szCs w:val="28"/>
        </w:rPr>
        <w:t>ТЕЛЕФОН:</w:t>
      </w:r>
      <w:r w:rsidRPr="00336568">
        <w:rPr>
          <w:i/>
          <w:sz w:val="28"/>
          <w:szCs w:val="28"/>
        </w:rPr>
        <w:t>+38(066)373-62-26,+38(098)626-56-97.</w:t>
      </w:r>
      <w:r w:rsidRPr="00336568">
        <w:rPr>
          <w:i/>
          <w:sz w:val="28"/>
          <w:szCs w:val="28"/>
          <w:lang w:val="en-US"/>
        </w:rPr>
        <w:t>Email</w:t>
      </w:r>
      <w:r w:rsidRPr="00336568">
        <w:rPr>
          <w:i/>
          <w:sz w:val="28"/>
          <w:szCs w:val="28"/>
        </w:rPr>
        <w:t>:a</w:t>
      </w:r>
      <w:r w:rsidRPr="00336568">
        <w:rPr>
          <w:i/>
          <w:sz w:val="28"/>
          <w:szCs w:val="28"/>
          <w:lang w:val="en-US"/>
        </w:rPr>
        <w:t>lexander</w:t>
      </w:r>
      <w:r w:rsidRPr="00336568">
        <w:rPr>
          <w:i/>
          <w:sz w:val="28"/>
          <w:szCs w:val="28"/>
        </w:rPr>
        <w:t>-2207@</w:t>
      </w:r>
      <w:r w:rsidRPr="00336568">
        <w:rPr>
          <w:i/>
          <w:sz w:val="28"/>
          <w:szCs w:val="28"/>
          <w:lang w:val="en-US"/>
        </w:rPr>
        <w:t>mail</w:t>
      </w:r>
      <w:r w:rsidRPr="00336568">
        <w:rPr>
          <w:i/>
          <w:sz w:val="28"/>
          <w:szCs w:val="28"/>
        </w:rPr>
        <w:t>.</w:t>
      </w:r>
      <w:r w:rsidRPr="00336568">
        <w:rPr>
          <w:i/>
          <w:sz w:val="28"/>
          <w:szCs w:val="28"/>
          <w:lang w:val="en-US"/>
        </w:rPr>
        <w:t>ru</w:t>
      </w:r>
      <w:r w:rsidRPr="00336568">
        <w:rPr>
          <w:i/>
          <w:sz w:val="18"/>
          <w:szCs w:val="18"/>
        </w:rPr>
        <w:t xml:space="preserve">  </w:t>
      </w:r>
      <w:r w:rsidRPr="00336568">
        <w:rPr>
          <w:i/>
          <w:sz w:val="32"/>
        </w:rPr>
        <w:t>;</w:t>
      </w:r>
      <w:r w:rsidRPr="00336568">
        <w:rPr>
          <w:i/>
          <w:sz w:val="32"/>
          <w:lang w:val="en-US"/>
        </w:rPr>
        <w:t>melnika</w:t>
      </w:r>
      <w:r w:rsidRPr="00336568">
        <w:rPr>
          <w:i/>
          <w:sz w:val="32"/>
        </w:rPr>
        <w:t>2207@</w:t>
      </w:r>
      <w:r w:rsidRPr="00336568">
        <w:rPr>
          <w:i/>
          <w:sz w:val="32"/>
          <w:lang w:val="en-US"/>
        </w:rPr>
        <w:t>mail</w:t>
      </w:r>
      <w:r w:rsidRPr="00336568">
        <w:rPr>
          <w:i/>
          <w:sz w:val="32"/>
        </w:rPr>
        <w:t>.</w:t>
      </w:r>
      <w:r w:rsidRPr="00336568">
        <w:rPr>
          <w:i/>
          <w:sz w:val="32"/>
          <w:lang w:val="en-US"/>
        </w:rPr>
        <w:t>ru</w:t>
      </w:r>
      <w:r w:rsidRPr="00336568">
        <w:rPr>
          <w:i/>
          <w:sz w:val="40"/>
        </w:rPr>
        <w:t xml:space="preserve">    </w:t>
      </w:r>
      <w:r w:rsidRPr="00336568">
        <w:rPr>
          <w:i/>
          <w:sz w:val="40"/>
          <w:lang w:val="en-US"/>
        </w:rPr>
        <w:t>Skype</w:t>
      </w:r>
      <w:r w:rsidRPr="00336568">
        <w:rPr>
          <w:i/>
          <w:sz w:val="40"/>
        </w:rPr>
        <w:t>:</w:t>
      </w:r>
      <w:r w:rsidRPr="00336568">
        <w:rPr>
          <w:i/>
          <w:sz w:val="40"/>
          <w:lang w:val="en-US"/>
        </w:rPr>
        <w:t>melnika</w:t>
      </w:r>
      <w:r w:rsidRPr="00336568">
        <w:rPr>
          <w:i/>
          <w:sz w:val="40"/>
        </w:rPr>
        <w:t>2207  Семейное положение:</w:t>
      </w:r>
      <w:r w:rsidRPr="00336568">
        <w:rPr>
          <w:i/>
          <w:sz w:val="28"/>
          <w:szCs w:val="28"/>
        </w:rPr>
        <w:t>женат</w:t>
      </w:r>
      <w:r w:rsidRPr="00336568">
        <w:rPr>
          <w:i/>
          <w:sz w:val="40"/>
        </w:rPr>
        <w:t xml:space="preserve">. </w:t>
      </w:r>
      <w:r w:rsidRPr="00336568">
        <w:rPr>
          <w:rFonts w:ascii="Arial" w:hAnsi="Arial"/>
          <w:i/>
          <w:sz w:val="40"/>
        </w:rPr>
        <w:t>Образование:</w:t>
      </w:r>
      <w:r w:rsidRPr="00336568">
        <w:rPr>
          <w:rFonts w:ascii="Arial" w:hAnsi="Arial"/>
          <w:i/>
          <w:sz w:val="28"/>
          <w:szCs w:val="28"/>
        </w:rPr>
        <w:t>Высшее(техническое) .Сумской государственный университет.Направление подготовки :</w:t>
      </w:r>
      <w:r>
        <w:rPr>
          <w:rFonts w:ascii="Arial" w:hAnsi="Arial"/>
          <w:i/>
          <w:sz w:val="28"/>
          <w:szCs w:val="28"/>
        </w:rPr>
        <w:t>Инженерная механика.</w:t>
      </w:r>
      <w:r w:rsidRPr="00336568">
        <w:rPr>
          <w:rFonts w:ascii="Arial" w:hAnsi="Arial"/>
          <w:i/>
          <w:sz w:val="28"/>
          <w:szCs w:val="28"/>
        </w:rPr>
        <w:t xml:space="preserve">Специализация :Оборудование химических производств и предприятий строительных материалов. Дата поступления:10.09.2004 года.Дата выпуска :29.06.2007года.                                                                                              Полтавский техникум пищевой промышленности.По специальности :Эксплуатация и ремонт оборудования пищевых производств.                                                                                                    Квалификация :Механик.Дата поступления:01.09.1998 г. Дата выпуска:27.06.2002г.                                                                      </w:t>
      </w:r>
      <w:r w:rsidRPr="00336568">
        <w:rPr>
          <w:rFonts w:ascii="Arial" w:hAnsi="Arial"/>
          <w:b/>
          <w:i/>
          <w:sz w:val="28"/>
          <w:szCs w:val="28"/>
        </w:rPr>
        <w:t>Свидетельство</w:t>
      </w:r>
      <w:r w:rsidRPr="00336568">
        <w:rPr>
          <w:rFonts w:ascii="Arial" w:hAnsi="Arial"/>
          <w:i/>
          <w:sz w:val="28"/>
          <w:szCs w:val="28"/>
        </w:rPr>
        <w:t xml:space="preserve">:НКК,НГДУ "Полтавнефтегаз"                                                                                     Оператор по добыче нефти и газа 4 р.                                                   </w:t>
      </w:r>
      <w:r w:rsidRPr="00336568">
        <w:rPr>
          <w:rFonts w:ascii="Arial" w:hAnsi="Arial"/>
          <w:b/>
          <w:i/>
          <w:sz w:val="28"/>
          <w:szCs w:val="28"/>
        </w:rPr>
        <w:t>Свидетельство</w:t>
      </w:r>
      <w:r w:rsidRPr="00336568">
        <w:rPr>
          <w:rFonts w:ascii="Arial" w:hAnsi="Arial"/>
          <w:i/>
          <w:sz w:val="28"/>
          <w:szCs w:val="28"/>
        </w:rPr>
        <w:t>:В учебном центре:ПП фирмы"Профинвест"</w:t>
      </w:r>
      <w:r w:rsidRPr="00336568">
        <w:rPr>
          <w:rFonts w:ascii="Constantia" w:hAnsi="Constantia"/>
          <w:i/>
          <w:sz w:val="28"/>
          <w:szCs w:val="28"/>
        </w:rPr>
        <w:t xml:space="preserve">                                                                    </w:t>
      </w:r>
      <w:r w:rsidRPr="00336568">
        <w:rPr>
          <w:rFonts w:ascii="Constantia" w:hAnsi="Constantia"/>
          <w:i/>
          <w:sz w:val="32"/>
          <w:szCs w:val="32"/>
        </w:rPr>
        <w:t xml:space="preserve">Оператор товарный </w:t>
      </w:r>
      <w:r w:rsidRPr="00336568">
        <w:rPr>
          <w:rFonts w:ascii="Constantia" w:hAnsi="Constantia"/>
          <w:i/>
          <w:sz w:val="28"/>
          <w:szCs w:val="28"/>
        </w:rPr>
        <w:t>2 р.</w:t>
      </w:r>
      <w:r w:rsidRPr="00336568">
        <w:rPr>
          <w:rFonts w:ascii="Arial" w:hAnsi="Arial"/>
          <w:i/>
          <w:sz w:val="28"/>
          <w:szCs w:val="28"/>
        </w:rPr>
        <w:t xml:space="preserve">                                                            </w:t>
      </w:r>
      <w:r w:rsidRPr="00336568">
        <w:rPr>
          <w:rFonts w:ascii="Arial" w:hAnsi="Arial"/>
          <w:b/>
          <w:i/>
          <w:sz w:val="28"/>
          <w:szCs w:val="28"/>
        </w:rPr>
        <w:t>Свидетельство</w:t>
      </w:r>
      <w:r w:rsidRPr="00336568">
        <w:rPr>
          <w:rFonts w:ascii="Arial" w:hAnsi="Arial"/>
          <w:i/>
          <w:sz w:val="28"/>
          <w:szCs w:val="28"/>
        </w:rPr>
        <w:t xml:space="preserve">:УКК "Полтавнефтегаз геология"                                                                                                                              Оператор по добыче нефти и газа 4 р.                           </w:t>
      </w:r>
      <w:r w:rsidRPr="00336568">
        <w:rPr>
          <w:rFonts w:ascii="Arial" w:hAnsi="Arial"/>
          <w:b/>
          <w:i/>
          <w:sz w:val="28"/>
          <w:szCs w:val="28"/>
        </w:rPr>
        <w:t>Свидетельство</w:t>
      </w:r>
      <w:r w:rsidRPr="00336568">
        <w:rPr>
          <w:rFonts w:ascii="Arial" w:hAnsi="Arial"/>
          <w:i/>
          <w:sz w:val="28"/>
          <w:szCs w:val="28"/>
        </w:rPr>
        <w:t xml:space="preserve">:УКК"Полтавнефтегаз геология"                                                                                                                                                       Допуск к обслуживанию сосудов,работающих под давлением.                                                  </w:t>
      </w:r>
      <w:r w:rsidRPr="00336568">
        <w:rPr>
          <w:rFonts w:ascii="Arial" w:hAnsi="Arial"/>
          <w:b/>
          <w:i/>
          <w:sz w:val="28"/>
          <w:szCs w:val="28"/>
        </w:rPr>
        <w:t>Свидетельство</w:t>
      </w:r>
      <w:r w:rsidRPr="00336568">
        <w:rPr>
          <w:rFonts w:ascii="Arial" w:hAnsi="Arial"/>
          <w:i/>
          <w:sz w:val="28"/>
          <w:szCs w:val="28"/>
        </w:rPr>
        <w:t xml:space="preserve"> :УКК "Полтавнефтегаз геология"                                                                                                                                                                                    Стропальщик2 р.                                                                                 </w:t>
      </w:r>
      <w:r w:rsidRPr="00336568">
        <w:rPr>
          <w:rFonts w:ascii="Arial" w:hAnsi="Arial"/>
          <w:b/>
          <w:i/>
          <w:sz w:val="28"/>
          <w:szCs w:val="28"/>
        </w:rPr>
        <w:t>Свидетельство</w:t>
      </w:r>
      <w:r w:rsidRPr="00336568">
        <w:rPr>
          <w:rFonts w:ascii="Arial" w:hAnsi="Arial"/>
          <w:i/>
          <w:sz w:val="28"/>
          <w:szCs w:val="28"/>
        </w:rPr>
        <w:t xml:space="preserve">: УКК "Полтавнефтегаз геология"                                                                           Прошёл обучение по безопасным методам работы с метанолом                 </w:t>
      </w:r>
      <w:r w:rsidRPr="00336568">
        <w:rPr>
          <w:rFonts w:ascii="Arial" w:hAnsi="Arial"/>
          <w:b/>
          <w:i/>
          <w:sz w:val="28"/>
          <w:szCs w:val="28"/>
        </w:rPr>
        <w:t>Свидетельство</w:t>
      </w:r>
      <w:r w:rsidRPr="00336568">
        <w:rPr>
          <w:rFonts w:ascii="Arial" w:hAnsi="Arial"/>
          <w:i/>
          <w:sz w:val="28"/>
          <w:szCs w:val="28"/>
        </w:rPr>
        <w:t xml:space="preserve">:УКК "Полтавнефтегаз геология"                                                                                                                                                                                                                       Оператор по исследованию скважин 4 р.                                       </w:t>
      </w:r>
      <w:r w:rsidRPr="00336568">
        <w:rPr>
          <w:rFonts w:ascii="Arial" w:hAnsi="Arial"/>
          <w:b/>
          <w:i/>
          <w:sz w:val="28"/>
          <w:szCs w:val="28"/>
        </w:rPr>
        <w:t>Свидетельство</w:t>
      </w:r>
      <w:r w:rsidRPr="00336568">
        <w:rPr>
          <w:rFonts w:ascii="Arial" w:hAnsi="Arial"/>
          <w:i/>
          <w:sz w:val="28"/>
          <w:szCs w:val="28"/>
        </w:rPr>
        <w:t xml:space="preserve">:УКК "Полтавнефтегаз геология"                                                                                                                                                                                         Машинист компрессорных установок 4 р.                                               Имею водительское удостоверение кат .В,С.Стаж вождения с 1998 год.                                                                                                                                                               </w:t>
      </w:r>
      <w:r w:rsidRPr="00336568">
        <w:rPr>
          <w:rFonts w:ascii="Arial" w:hAnsi="Arial"/>
          <w:b/>
          <w:i/>
          <w:sz w:val="28"/>
          <w:szCs w:val="28"/>
        </w:rPr>
        <w:t>Работал в</w:t>
      </w:r>
      <w:r w:rsidRPr="00336568">
        <w:rPr>
          <w:rFonts w:ascii="Arial" w:hAnsi="Arial"/>
          <w:i/>
          <w:sz w:val="28"/>
          <w:szCs w:val="28"/>
        </w:rPr>
        <w:t>:</w:t>
      </w:r>
      <w:r w:rsidRPr="00336568">
        <w:rPr>
          <w:rFonts w:ascii="Arial" w:hAnsi="Arial"/>
          <w:i/>
          <w:sz w:val="24"/>
          <w:szCs w:val="24"/>
        </w:rPr>
        <w:t>ЯНАО ОАО“Тамбейнефтегаз"Область деятельности компании:добыча нефти, газа и газового конденсата,разработка месторождений.</w:t>
      </w:r>
      <w:r w:rsidRPr="00336568">
        <w:rPr>
          <w:rFonts w:ascii="Arial" w:hAnsi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336568">
        <w:rPr>
          <w:rFonts w:ascii="Arial" w:hAnsi="Arial"/>
          <w:i/>
          <w:szCs w:val="32"/>
        </w:rPr>
        <w:t>Стаж работы:</w:t>
      </w:r>
      <w:r w:rsidRPr="00336568">
        <w:rPr>
          <w:rFonts w:ascii="Arial" w:hAnsi="Arial"/>
          <w:i/>
          <w:sz w:val="24"/>
          <w:szCs w:val="24"/>
        </w:rPr>
        <w:t>11.2000г - 02.2007 гг.Работа вахтой.</w:t>
      </w:r>
      <w:r w:rsidRPr="00336568">
        <w:rPr>
          <w:rFonts w:ascii="Arial" w:hAnsi="Arial"/>
          <w:i/>
          <w:szCs w:val="32"/>
        </w:rPr>
        <w:t xml:space="preserve">                                                                                                                                      </w:t>
      </w:r>
      <w:r w:rsidRPr="00336568">
        <w:rPr>
          <w:rFonts w:ascii="Arial" w:hAnsi="Arial"/>
          <w:i/>
          <w:sz w:val="28"/>
          <w:szCs w:val="28"/>
        </w:rPr>
        <w:t xml:space="preserve"> </w:t>
      </w:r>
      <w:r w:rsidRPr="00336568">
        <w:rPr>
          <w:rFonts w:ascii="Arial" w:hAnsi="Arial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36568">
        <w:rPr>
          <w:rFonts w:ascii="Arial" w:hAnsi="Arial"/>
          <w:b/>
          <w:i/>
          <w:sz w:val="24"/>
          <w:szCs w:val="24"/>
        </w:rPr>
        <w:t>Должност</w:t>
      </w:r>
      <w:r w:rsidRPr="00336568">
        <w:rPr>
          <w:rFonts w:ascii="Arial" w:hAnsi="Arial"/>
          <w:i/>
          <w:sz w:val="24"/>
          <w:szCs w:val="24"/>
        </w:rPr>
        <w:t xml:space="preserve">ь:Оператор по добыче нефти и газа 4,5 разряда.                </w:t>
      </w:r>
      <w:r w:rsidRPr="00336568">
        <w:rPr>
          <w:rFonts w:ascii="Arial" w:hAnsi="Arial"/>
          <w:b/>
          <w:i/>
          <w:sz w:val="28"/>
          <w:szCs w:val="28"/>
        </w:rPr>
        <w:t>Наименование компании</w:t>
      </w:r>
      <w:r w:rsidRPr="00336568">
        <w:rPr>
          <w:rFonts w:ascii="Arial" w:hAnsi="Arial"/>
          <w:i/>
          <w:sz w:val="28"/>
          <w:szCs w:val="28"/>
        </w:rPr>
        <w:t>:</w:t>
      </w:r>
      <w:r w:rsidRPr="00336568">
        <w:rPr>
          <w:rFonts w:ascii="Arial" w:hAnsi="Arial"/>
          <w:i/>
          <w:sz w:val="24"/>
          <w:szCs w:val="24"/>
        </w:rPr>
        <w:t xml:space="preserve"> Регал Петролеум Корпорейшн  Лимитед представительство в Украине.</w:t>
      </w:r>
      <w:r w:rsidRPr="00336568">
        <w:rPr>
          <w:rFonts w:ascii="Arial" w:hAnsi="Arial"/>
          <w:i/>
          <w:sz w:val="28"/>
          <w:szCs w:val="28"/>
        </w:rPr>
        <w:t>О</w:t>
      </w:r>
      <w:r w:rsidRPr="00336568">
        <w:rPr>
          <w:rFonts w:ascii="Arial" w:hAnsi="Arial"/>
          <w:i/>
          <w:sz w:val="24"/>
          <w:szCs w:val="24"/>
        </w:rPr>
        <w:t>бласть деятельности компании :добыча нефти, газа и газового конденсат,разработка месторождений.</w:t>
      </w:r>
      <w:r w:rsidRPr="00336568">
        <w:rPr>
          <w:rFonts w:ascii="Arial" w:hAnsi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336568">
        <w:rPr>
          <w:rFonts w:ascii="Arial" w:hAnsi="Arial"/>
          <w:b/>
          <w:i/>
          <w:sz w:val="24"/>
          <w:szCs w:val="24"/>
        </w:rPr>
        <w:t>Должность</w:t>
      </w:r>
      <w:r w:rsidRPr="00336568">
        <w:rPr>
          <w:rFonts w:ascii="Arial" w:hAnsi="Arial"/>
          <w:i/>
          <w:sz w:val="24"/>
          <w:szCs w:val="24"/>
        </w:rPr>
        <w:t xml:space="preserve"> :</w:t>
      </w:r>
      <w:r w:rsidRPr="00336568">
        <w:rPr>
          <w:rFonts w:ascii="Arial" w:hAnsi="Arial"/>
          <w:i/>
          <w:sz w:val="18"/>
          <w:szCs w:val="18"/>
        </w:rPr>
        <w:t> </w:t>
      </w:r>
      <w:r w:rsidRPr="00336568">
        <w:rPr>
          <w:rFonts w:ascii="Arial" w:hAnsi="Arial"/>
          <w:i/>
          <w:sz w:val="24"/>
          <w:szCs w:val="24"/>
        </w:rPr>
        <w:t xml:space="preserve">Оператор по добыче нефти и газа 5 разряда.01.2008г -12.2011г.                                                              Оператор по исследованию скважин 4,5 разряда. 12.2011г -  02.2015г.Работал вахтой.                                                                                                                 </w:t>
      </w:r>
      <w:r w:rsidRPr="00336568">
        <w:rPr>
          <w:rFonts w:ascii="Arial" w:hAnsi="Arial"/>
          <w:i/>
          <w:sz w:val="20"/>
          <w:szCs w:val="20"/>
        </w:rPr>
        <w:t xml:space="preserve">                             </w:t>
      </w:r>
      <w:r w:rsidRPr="00336568">
        <w:rPr>
          <w:rFonts w:ascii="Arial" w:hAnsi="Arial"/>
          <w:i/>
          <w:szCs w:val="32"/>
        </w:rPr>
        <w:t xml:space="preserve"> </w:t>
      </w:r>
      <w:r w:rsidRPr="00336568">
        <w:rPr>
          <w:rFonts w:ascii="Arial" w:hAnsi="Arial"/>
          <w:i/>
          <w:sz w:val="24"/>
          <w:szCs w:val="24"/>
        </w:rPr>
        <w:t xml:space="preserve">                                      </w:t>
      </w:r>
      <w:r w:rsidRPr="00336568">
        <w:rPr>
          <w:rFonts w:ascii="Arial" w:hAnsi="Arial"/>
          <w:i/>
          <w:sz w:val="20"/>
          <w:szCs w:val="20"/>
        </w:rPr>
        <w:t xml:space="preserve">           </w:t>
      </w:r>
      <w:r w:rsidRPr="00336568">
        <w:rPr>
          <w:rFonts w:ascii="Arial" w:hAnsi="Arial"/>
          <w:i/>
          <w:szCs w:val="32"/>
        </w:rPr>
        <w:t xml:space="preserve"> </w:t>
      </w:r>
      <w:r w:rsidRPr="00336568">
        <w:rPr>
          <w:rFonts w:ascii="Arial" w:hAnsi="Arial"/>
          <w:i/>
          <w:sz w:val="18"/>
          <w:szCs w:val="18"/>
        </w:rPr>
        <w:t xml:space="preserve">               </w:t>
      </w:r>
      <w:r w:rsidRPr="00336568">
        <w:rPr>
          <w:rFonts w:ascii="Arial" w:hAnsi="Arial"/>
          <w:i/>
          <w:szCs w:val="32"/>
        </w:rPr>
        <w:t xml:space="preserve">                                                                 </w:t>
      </w:r>
      <w:r w:rsidRPr="00336568">
        <w:rPr>
          <w:rFonts w:ascii="Arial" w:hAnsi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6568">
        <w:rPr>
          <w:rFonts w:ascii="Arial" w:hAnsi="Arial"/>
          <w:i/>
          <w:sz w:val="20"/>
          <w:szCs w:val="20"/>
        </w:rPr>
        <w:t xml:space="preserve">                             </w:t>
      </w:r>
      <w:r w:rsidRPr="00336568">
        <w:rPr>
          <w:rFonts w:ascii="Arial" w:hAnsi="Arial"/>
          <w:i/>
          <w:szCs w:val="32"/>
        </w:rPr>
        <w:t xml:space="preserve"> </w:t>
      </w:r>
      <w:r w:rsidRPr="00336568">
        <w:rPr>
          <w:rFonts w:ascii="Arial" w:hAnsi="Arial"/>
          <w:i/>
          <w:sz w:val="24"/>
          <w:szCs w:val="24"/>
        </w:rPr>
        <w:t xml:space="preserve">                                      </w:t>
      </w:r>
      <w:r w:rsidRPr="00336568">
        <w:rPr>
          <w:rFonts w:ascii="Arial" w:hAnsi="Arial"/>
          <w:i/>
          <w:sz w:val="20"/>
          <w:szCs w:val="20"/>
        </w:rPr>
        <w:t xml:space="preserve">           </w:t>
      </w:r>
      <w:r w:rsidRPr="00336568">
        <w:rPr>
          <w:rFonts w:ascii="Arial" w:hAnsi="Arial"/>
          <w:i/>
          <w:szCs w:val="32"/>
        </w:rPr>
        <w:t xml:space="preserve"> </w:t>
      </w:r>
      <w:r w:rsidRPr="00336568">
        <w:rPr>
          <w:rFonts w:ascii="Arial" w:hAnsi="Arial"/>
          <w:i/>
          <w:sz w:val="18"/>
          <w:szCs w:val="18"/>
        </w:rPr>
        <w:t xml:space="preserve">               </w:t>
      </w:r>
      <w:r w:rsidRPr="00336568">
        <w:rPr>
          <w:rFonts w:ascii="Arial" w:hAnsi="Arial"/>
          <w:i/>
          <w:szCs w:val="32"/>
        </w:rPr>
        <w:t xml:space="preserve">                                                                 </w:t>
      </w:r>
      <w:r w:rsidRPr="00336568">
        <w:rPr>
          <w:rFonts w:ascii="Arial" w:hAnsi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336568">
        <w:rPr>
          <w:rFonts w:ascii="Arial" w:hAnsi="Arial"/>
          <w:i/>
          <w:sz w:val="36"/>
          <w:szCs w:val="36"/>
        </w:rPr>
        <w:t>функциональные обязанности:</w:t>
      </w:r>
      <w:r w:rsidRPr="00336568">
        <w:rPr>
          <w:rFonts w:ascii="Arial" w:hAnsi="Arial"/>
          <w:i/>
          <w:sz w:val="24"/>
          <w:szCs w:val="24"/>
        </w:rPr>
        <w:t xml:space="preserve"> Ведение технологического процесса добычи нефти, газа, газового конденсата, закачки и отбора газа.Знание техническую характеристику и строение подземного и наземного оборудования ,методы исследования скважин ,устройство и правила эксплуатации сосудов, работающих под давлением ,монтажные и принципиальные схемы аппаратуры, автоматики и телемеханики, основы радиотехники, электротехники, автоматики и телемеханики.Ведение технологического процесса за всеми способами добычи нефти, газа, газового конденсата, закачки и отбора газа и проводит геолого-технические мероприятия по поддержанию и улучшению режима работы скважин .Осуществление работ по освоению и выведению на режим работы скважин,проведение работ по исследованию скважин,замеры дебетов скважин,отборы проб. Обслуживание установки комплексной подготовки газа, очистки и осушки газа.Проведение работ по монтажу и демонтажу простого и средней сложности нефтегазопромыслового оборудования, установок, механизмов, контрольно-измерительных приборов и коммуникаций .Подготовка скважины для проведения испытаний .Определение характер неполадок в наземном и подземном оборудовании, в работе средств автоматики и телемеханики с помощью контрольно-измерительных приборов. Организация работы по подготовке объектов к работе в осенне-зимний период. Обеспечение постоянного контроля и бесперебойной работы сосудов, работающих под давлением, водонагревательного оборудования .Знание, понимание и применение действующих нормативных документов, касающиеся его деятельности .Знание и выполнение требований нормативных актов об охране труда и окружающей среды, соблюдает нормы, методы и приемы безопасного выполнения работ.</w:t>
      </w:r>
      <w:r w:rsidRPr="00336568">
        <w:rPr>
          <w:rFonts w:ascii="Arial" w:hAnsi="Arial"/>
          <w:i/>
          <w:sz w:val="18"/>
          <w:szCs w:val="18"/>
        </w:rPr>
        <w:t xml:space="preserve">  </w:t>
      </w:r>
      <w:r w:rsidRPr="00336568">
        <w:rPr>
          <w:rFonts w:ascii="Arial" w:hAnsi="Arial"/>
          <w:i/>
          <w:sz w:val="24"/>
          <w:szCs w:val="24"/>
        </w:rPr>
        <w:t xml:space="preserve">Имею опыт </w:t>
      </w:r>
      <w:r w:rsidRPr="00336568">
        <w:rPr>
          <w:rFonts w:ascii="Arial" w:hAnsi="Arial"/>
          <w:i/>
        </w:rPr>
        <w:t xml:space="preserve">работы на  передвижных исследовательских комплексах для газовых и газоконденсатных скважин ,работал на поршневых дожимных компрессорах обслуживание,устранение неисправностей.  </w:t>
      </w:r>
      <w:r w:rsidRPr="00336568">
        <w:rPr>
          <w:rFonts w:ascii="Arial" w:hAnsi="Arial"/>
          <w:i/>
          <w:sz w:val="18"/>
          <w:szCs w:val="18"/>
        </w:rPr>
        <w:t xml:space="preserve">                                                                </w:t>
      </w:r>
      <w:r w:rsidRPr="00336568">
        <w:rPr>
          <w:rFonts w:ascii="Arial" w:hAnsi="Arial"/>
          <w:i/>
          <w:sz w:val="24"/>
          <w:szCs w:val="24"/>
        </w:rPr>
        <w:t xml:space="preserve"> </w:t>
      </w:r>
      <w:r w:rsidRPr="00336568">
        <w:rPr>
          <w:rFonts w:ascii="Arial" w:hAnsi="Arial"/>
          <w:i/>
        </w:rPr>
        <w:t xml:space="preserve">                                                                                                                     </w:t>
      </w:r>
      <w:r w:rsidRPr="00336568">
        <w:rPr>
          <w:rFonts w:ascii="Arial" w:hAnsi="Arial"/>
          <w:i/>
          <w:sz w:val="28"/>
          <w:szCs w:val="28"/>
        </w:rPr>
        <w:t>Личные качества:</w:t>
      </w:r>
      <w:r w:rsidRPr="00336568">
        <w:rPr>
          <w:rFonts w:ascii="Arial" w:hAnsi="Arial"/>
          <w:i/>
          <w:color w:val="252525"/>
          <w:szCs w:val="32"/>
        </w:rPr>
        <w:t xml:space="preserve"> </w:t>
      </w:r>
      <w:r w:rsidRPr="00336568">
        <w:rPr>
          <w:rFonts w:ascii="Arial" w:hAnsi="Arial"/>
          <w:i/>
          <w:color w:val="252525"/>
          <w:sz w:val="24"/>
          <w:szCs w:val="24"/>
        </w:rPr>
        <w:t>Аккуратность,обучаемость,вежливость,внимательность,дисциплинированность,дружелюбие,добросовестность,инициативность,исполнительность,лояльность, надежность,настойчивость,находчивость,нацеленность на результат,не конфликтность, организованность, ответственность, отзывчивость,порядочность,пунктуальность,самокритичность,самостоятельность, справедливость, стрессоустойчивость,трудолюбие, умение адаптироваться к переменам, умение работать в команде,целеустремленность,честность.</w:t>
      </w:r>
    </w:p>
    <w:p w:rsidR="0046743D" w:rsidRPr="00C90D5E" w:rsidRDefault="0046743D" w:rsidP="005B56E1">
      <w:pPr>
        <w:tabs>
          <w:tab w:val="left" w:pos="6375"/>
        </w:tabs>
        <w:spacing w:after="240" w:line="240" w:lineRule="auto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ab/>
      </w:r>
    </w:p>
    <w:p w:rsidR="0046743D" w:rsidRPr="003D4A72" w:rsidRDefault="0046743D" w:rsidP="0099465D">
      <w:pPr>
        <w:tabs>
          <w:tab w:val="center" w:pos="4677"/>
        </w:tabs>
        <w:spacing w:after="24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46743D" w:rsidRDefault="0046743D"/>
    <w:sectPr w:rsidR="0046743D" w:rsidSect="00877B5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3D" w:rsidRDefault="0046743D" w:rsidP="00F42928">
      <w:pPr>
        <w:spacing w:after="0" w:line="240" w:lineRule="auto"/>
      </w:pPr>
      <w:r>
        <w:separator/>
      </w:r>
    </w:p>
  </w:endnote>
  <w:endnote w:type="continuationSeparator" w:id="0">
    <w:p w:rsidR="0046743D" w:rsidRDefault="0046743D" w:rsidP="00F4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3D" w:rsidRDefault="0046743D" w:rsidP="00F42928">
      <w:pPr>
        <w:spacing w:after="0" w:line="240" w:lineRule="auto"/>
      </w:pPr>
      <w:r>
        <w:separator/>
      </w:r>
    </w:p>
  </w:footnote>
  <w:footnote w:type="continuationSeparator" w:id="0">
    <w:p w:rsidR="0046743D" w:rsidRDefault="0046743D" w:rsidP="00F4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3D" w:rsidRDefault="0046743D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9150EA">
      <w:rPr>
        <w:rFonts w:ascii="Cambria" w:hAnsi="Cambria"/>
        <w:sz w:val="32"/>
        <w:szCs w:val="32"/>
      </w:rPr>
      <w:t>Резюме</w:t>
    </w:r>
    <w:r>
      <w:rPr>
        <w:rFonts w:ascii="Cambria" w:hAnsi="Cambria"/>
        <w:sz w:val="32"/>
        <w:szCs w:val="32"/>
      </w:rPr>
      <w:t xml:space="preserve"> </w:t>
    </w:r>
    <w:r w:rsidRPr="009150EA">
      <w:rPr>
        <w:rFonts w:ascii="Cambria" w:hAnsi="Cambria"/>
        <w:sz w:val="32"/>
        <w:szCs w:val="32"/>
      </w:rPr>
      <w:t>:оператор по добыче нефти и газа</w:t>
    </w:r>
  </w:p>
  <w:p w:rsidR="0046743D" w:rsidRDefault="004674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B4F"/>
    <w:rsid w:val="00003BAD"/>
    <w:rsid w:val="00037EC9"/>
    <w:rsid w:val="000551D0"/>
    <w:rsid w:val="0006531C"/>
    <w:rsid w:val="00084C16"/>
    <w:rsid w:val="000A5488"/>
    <w:rsid w:val="000C1831"/>
    <w:rsid w:val="000C5997"/>
    <w:rsid w:val="000D2694"/>
    <w:rsid w:val="000F3BCB"/>
    <w:rsid w:val="000F4542"/>
    <w:rsid w:val="0012182F"/>
    <w:rsid w:val="001249A8"/>
    <w:rsid w:val="00125CC3"/>
    <w:rsid w:val="00135DCE"/>
    <w:rsid w:val="0016731A"/>
    <w:rsid w:val="001846B6"/>
    <w:rsid w:val="001A4FFE"/>
    <w:rsid w:val="001E2775"/>
    <w:rsid w:val="001F1C06"/>
    <w:rsid w:val="001F7144"/>
    <w:rsid w:val="00201B4F"/>
    <w:rsid w:val="00204B12"/>
    <w:rsid w:val="00230021"/>
    <w:rsid w:val="00235493"/>
    <w:rsid w:val="0024078B"/>
    <w:rsid w:val="00243FED"/>
    <w:rsid w:val="002617FA"/>
    <w:rsid w:val="00270183"/>
    <w:rsid w:val="00272805"/>
    <w:rsid w:val="00273EF5"/>
    <w:rsid w:val="0028790D"/>
    <w:rsid w:val="00291958"/>
    <w:rsid w:val="002C2CD5"/>
    <w:rsid w:val="002E2789"/>
    <w:rsid w:val="002F2A0F"/>
    <w:rsid w:val="002F3E71"/>
    <w:rsid w:val="00314B75"/>
    <w:rsid w:val="0032118E"/>
    <w:rsid w:val="0033012A"/>
    <w:rsid w:val="00336568"/>
    <w:rsid w:val="0034594E"/>
    <w:rsid w:val="003505F7"/>
    <w:rsid w:val="00357CFF"/>
    <w:rsid w:val="0038628C"/>
    <w:rsid w:val="00386F43"/>
    <w:rsid w:val="00392BA2"/>
    <w:rsid w:val="003934EF"/>
    <w:rsid w:val="003A2B61"/>
    <w:rsid w:val="003B52C2"/>
    <w:rsid w:val="003C51A4"/>
    <w:rsid w:val="003C5B1E"/>
    <w:rsid w:val="003C6879"/>
    <w:rsid w:val="003D4A72"/>
    <w:rsid w:val="003D75F2"/>
    <w:rsid w:val="003E0526"/>
    <w:rsid w:val="003F6965"/>
    <w:rsid w:val="0042786A"/>
    <w:rsid w:val="004301AA"/>
    <w:rsid w:val="00452271"/>
    <w:rsid w:val="0046743D"/>
    <w:rsid w:val="00472D1C"/>
    <w:rsid w:val="00495B95"/>
    <w:rsid w:val="004A17AB"/>
    <w:rsid w:val="004C4DA5"/>
    <w:rsid w:val="004E1374"/>
    <w:rsid w:val="004E3ED4"/>
    <w:rsid w:val="004E5617"/>
    <w:rsid w:val="004F4DE8"/>
    <w:rsid w:val="00501B5D"/>
    <w:rsid w:val="00510844"/>
    <w:rsid w:val="00514AF0"/>
    <w:rsid w:val="00522E6F"/>
    <w:rsid w:val="005428DF"/>
    <w:rsid w:val="005552D4"/>
    <w:rsid w:val="00561B55"/>
    <w:rsid w:val="00566D4D"/>
    <w:rsid w:val="005843DC"/>
    <w:rsid w:val="005A0B8F"/>
    <w:rsid w:val="005B1E55"/>
    <w:rsid w:val="005B56E1"/>
    <w:rsid w:val="005C11AA"/>
    <w:rsid w:val="005C28D2"/>
    <w:rsid w:val="005C4BAE"/>
    <w:rsid w:val="005F1317"/>
    <w:rsid w:val="005F7743"/>
    <w:rsid w:val="00615AB0"/>
    <w:rsid w:val="0061786F"/>
    <w:rsid w:val="00632882"/>
    <w:rsid w:val="00634A67"/>
    <w:rsid w:val="0064038B"/>
    <w:rsid w:val="0064460C"/>
    <w:rsid w:val="00645E1A"/>
    <w:rsid w:val="00660319"/>
    <w:rsid w:val="00670CA9"/>
    <w:rsid w:val="00671B99"/>
    <w:rsid w:val="00672C57"/>
    <w:rsid w:val="0068117B"/>
    <w:rsid w:val="006B6F89"/>
    <w:rsid w:val="006D1999"/>
    <w:rsid w:val="006E35E0"/>
    <w:rsid w:val="007122AB"/>
    <w:rsid w:val="007201F7"/>
    <w:rsid w:val="00734EA0"/>
    <w:rsid w:val="0076750D"/>
    <w:rsid w:val="00771E09"/>
    <w:rsid w:val="00775E7C"/>
    <w:rsid w:val="00777D3A"/>
    <w:rsid w:val="00794E76"/>
    <w:rsid w:val="007960D5"/>
    <w:rsid w:val="007A0DB7"/>
    <w:rsid w:val="007A510F"/>
    <w:rsid w:val="007C367C"/>
    <w:rsid w:val="007F2100"/>
    <w:rsid w:val="007F4CE2"/>
    <w:rsid w:val="0080599E"/>
    <w:rsid w:val="008163B7"/>
    <w:rsid w:val="00820A9B"/>
    <w:rsid w:val="00830F36"/>
    <w:rsid w:val="00836048"/>
    <w:rsid w:val="00836D0E"/>
    <w:rsid w:val="00846330"/>
    <w:rsid w:val="0084683C"/>
    <w:rsid w:val="00850859"/>
    <w:rsid w:val="00855107"/>
    <w:rsid w:val="00864B00"/>
    <w:rsid w:val="008770F3"/>
    <w:rsid w:val="00877B57"/>
    <w:rsid w:val="00880052"/>
    <w:rsid w:val="00893E16"/>
    <w:rsid w:val="00904BC5"/>
    <w:rsid w:val="00914EFB"/>
    <w:rsid w:val="009150EA"/>
    <w:rsid w:val="00961B48"/>
    <w:rsid w:val="0096401C"/>
    <w:rsid w:val="00972086"/>
    <w:rsid w:val="0099465D"/>
    <w:rsid w:val="009E1736"/>
    <w:rsid w:val="009E736D"/>
    <w:rsid w:val="009F3F97"/>
    <w:rsid w:val="00A15FCB"/>
    <w:rsid w:val="00A34DFD"/>
    <w:rsid w:val="00A71C93"/>
    <w:rsid w:val="00A76482"/>
    <w:rsid w:val="00A957D0"/>
    <w:rsid w:val="00AA6BC5"/>
    <w:rsid w:val="00AD1BEC"/>
    <w:rsid w:val="00AF1A43"/>
    <w:rsid w:val="00B10A0E"/>
    <w:rsid w:val="00B12C75"/>
    <w:rsid w:val="00B26495"/>
    <w:rsid w:val="00B2723B"/>
    <w:rsid w:val="00B466D2"/>
    <w:rsid w:val="00B5057A"/>
    <w:rsid w:val="00B5216B"/>
    <w:rsid w:val="00B5709B"/>
    <w:rsid w:val="00BA348B"/>
    <w:rsid w:val="00BC0842"/>
    <w:rsid w:val="00BE3463"/>
    <w:rsid w:val="00BF0F08"/>
    <w:rsid w:val="00C33B62"/>
    <w:rsid w:val="00C44DCE"/>
    <w:rsid w:val="00C70C9A"/>
    <w:rsid w:val="00C71613"/>
    <w:rsid w:val="00C90D5E"/>
    <w:rsid w:val="00CA4F80"/>
    <w:rsid w:val="00CC19D5"/>
    <w:rsid w:val="00CE3FB1"/>
    <w:rsid w:val="00CF06C7"/>
    <w:rsid w:val="00CF27E2"/>
    <w:rsid w:val="00D25A52"/>
    <w:rsid w:val="00D334AD"/>
    <w:rsid w:val="00D45D09"/>
    <w:rsid w:val="00D60A6D"/>
    <w:rsid w:val="00D86C14"/>
    <w:rsid w:val="00D93050"/>
    <w:rsid w:val="00D95CC9"/>
    <w:rsid w:val="00DA5759"/>
    <w:rsid w:val="00DB2A6A"/>
    <w:rsid w:val="00DD23B0"/>
    <w:rsid w:val="00DD7821"/>
    <w:rsid w:val="00E03009"/>
    <w:rsid w:val="00E271D7"/>
    <w:rsid w:val="00E64BC8"/>
    <w:rsid w:val="00E65CEC"/>
    <w:rsid w:val="00E73BF5"/>
    <w:rsid w:val="00E9148B"/>
    <w:rsid w:val="00E92613"/>
    <w:rsid w:val="00EA2950"/>
    <w:rsid w:val="00EB01D5"/>
    <w:rsid w:val="00ED048C"/>
    <w:rsid w:val="00EF50CE"/>
    <w:rsid w:val="00EF6B5A"/>
    <w:rsid w:val="00F0302C"/>
    <w:rsid w:val="00F05F1A"/>
    <w:rsid w:val="00F358EE"/>
    <w:rsid w:val="00F42928"/>
    <w:rsid w:val="00F56179"/>
    <w:rsid w:val="00F561E4"/>
    <w:rsid w:val="00F7640E"/>
    <w:rsid w:val="00F807D6"/>
    <w:rsid w:val="00F80940"/>
    <w:rsid w:val="00F80BE8"/>
    <w:rsid w:val="00F85901"/>
    <w:rsid w:val="00F8723B"/>
    <w:rsid w:val="00F92535"/>
    <w:rsid w:val="00FA4F0A"/>
    <w:rsid w:val="00FC05B2"/>
    <w:rsid w:val="00FC0A6E"/>
    <w:rsid w:val="00FC4AA1"/>
    <w:rsid w:val="00FC5A52"/>
    <w:rsid w:val="00FE43F6"/>
    <w:rsid w:val="00FE6219"/>
    <w:rsid w:val="00FE6D2F"/>
    <w:rsid w:val="00FF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8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D78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82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99"/>
    <w:qFormat/>
    <w:rsid w:val="00DD782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DD7821"/>
    <w:rPr>
      <w:rFonts w:cs="Times New Roman"/>
    </w:rPr>
  </w:style>
  <w:style w:type="character" w:styleId="Strong">
    <w:name w:val="Strong"/>
    <w:basedOn w:val="DefaultParagraphFont"/>
    <w:uiPriority w:val="99"/>
    <w:qFormat/>
    <w:rsid w:val="00DD782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4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292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4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292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71B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1B9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1B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7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B9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934EF"/>
  </w:style>
  <w:style w:type="character" w:styleId="Hyperlink">
    <w:name w:val="Hyperlink"/>
    <w:basedOn w:val="DefaultParagraphFont"/>
    <w:uiPriority w:val="99"/>
    <w:semiHidden/>
    <w:rsid w:val="00FF59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6;&#1077;&#1079;&#1102;&#1084;&#1077;\&#1056;&#1077;&#1079;&#1102;&#1084;&#1077;%20&#1074;%20&#1042;&#1072;&#1085;&#1082;&#1086;&#1088;&#1085;&#1077;&#1092;&#1090;&#1100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Резюме в Ванкорнефть1</Template>
  <TotalTime>762</TotalTime>
  <Pages>2</Pages>
  <Words>1198</Words>
  <Characters>6834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:оператор по добыче нефти и газа</dc:title>
  <dc:subject/>
  <dc:creator>Admin</dc:creator>
  <cp:keywords/>
  <dc:description/>
  <cp:lastModifiedBy>ангел</cp:lastModifiedBy>
  <cp:revision>46</cp:revision>
  <cp:lastPrinted>2015-07-07T10:55:00Z</cp:lastPrinted>
  <dcterms:created xsi:type="dcterms:W3CDTF">2015-12-02T11:35:00Z</dcterms:created>
  <dcterms:modified xsi:type="dcterms:W3CDTF">2016-05-19T07:17:00Z</dcterms:modified>
</cp:coreProperties>
</file>